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60" w:rsidRDefault="003D206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2060" w:rsidRPr="00AB1935" w:rsidRDefault="003D2060">
      <w:pPr>
        <w:spacing w:after="0" w:line="240" w:lineRule="auto"/>
        <w:jc w:val="center"/>
        <w:rPr>
          <w:sz w:val="24"/>
          <w:szCs w:val="24"/>
        </w:rPr>
      </w:pPr>
      <w:r w:rsidRPr="00AB1935">
        <w:rPr>
          <w:sz w:val="24"/>
          <w:szCs w:val="24"/>
        </w:rPr>
        <w:t>PORTARIA Nº XX, DE XX DE XXXX DE 20XX</w:t>
      </w:r>
    </w:p>
    <w:p w:rsidR="003D2060" w:rsidRDefault="003D2060">
      <w:pPr>
        <w:spacing w:after="0" w:line="240" w:lineRule="auto"/>
        <w:jc w:val="center"/>
        <w:rPr>
          <w:sz w:val="24"/>
          <w:szCs w:val="24"/>
        </w:rPr>
      </w:pPr>
    </w:p>
    <w:p w:rsidR="003D2060" w:rsidRDefault="003D2060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AB1935">
        <w:rPr>
          <w:b/>
          <w:bCs/>
          <w:color w:val="000000"/>
          <w:sz w:val="24"/>
          <w:szCs w:val="24"/>
        </w:rPr>
        <w:t xml:space="preserve">O DIRETOR-GERAL DO </w:t>
      </w:r>
      <w:r w:rsidRPr="00AB1935">
        <w:rPr>
          <w:b/>
          <w:bCs/>
          <w:i/>
          <w:iCs/>
          <w:color w:val="000000"/>
          <w:sz w:val="24"/>
          <w:szCs w:val="24"/>
        </w:rPr>
        <w:t>CAMPUS</w:t>
      </w:r>
      <w:r w:rsidRPr="00AB1935">
        <w:rPr>
          <w:b/>
          <w:bCs/>
          <w:color w:val="000000"/>
          <w:sz w:val="24"/>
          <w:szCs w:val="24"/>
        </w:rPr>
        <w:t xml:space="preserve"> PORTO ALEGRE DO INSTITUTO FEDERAL DE EDUCAÇÃO, CIÊNCIA E TECNOLOGIA DO RIO GRANDE DO SUL</w:t>
      </w:r>
      <w:r>
        <w:rPr>
          <w:color w:val="000000"/>
          <w:sz w:val="24"/>
          <w:szCs w:val="24"/>
        </w:rPr>
        <w:t>, no uso das atribuições que lhe são conferidas pela Portaria nº xxx, de xx/xx/20xx, publicada no DOU, de xx/xx/20xx, RESOLVE:</w:t>
      </w:r>
    </w:p>
    <w:p w:rsidR="003D2060" w:rsidRDefault="003D2060">
      <w:pPr>
        <w:tabs>
          <w:tab w:val="left" w:pos="3660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1º REVOGAR a Portaria nº XXX, de XX de XXX de 20XX.</w:t>
      </w: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2º DESIGNAR os servidores abaixo relacionados para, sob a coordenação da primeira, constituírem </w:t>
      </w:r>
      <w:r>
        <w:rPr>
          <w:b/>
          <w:bCs/>
          <w:color w:val="000000"/>
          <w:sz w:val="24"/>
          <w:szCs w:val="24"/>
        </w:rPr>
        <w:t>Comissão xxx</w:t>
      </w:r>
      <w:r>
        <w:rPr>
          <w:color w:val="000000"/>
          <w:sz w:val="24"/>
          <w:szCs w:val="24"/>
        </w:rPr>
        <w:t xml:space="preserve"> do IFRS:</w:t>
      </w: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p w:rsidR="003D2060" w:rsidRDefault="003D206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Fulana de Tal – Matrícula Siape nº XXXXX – (Setor);</w:t>
      </w:r>
    </w:p>
    <w:p w:rsidR="003D2060" w:rsidRDefault="003D206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Beltrano – Matrícula Siape nº XXXXX – (Setor);</w:t>
      </w:r>
    </w:p>
    <w:p w:rsidR="003D2060" w:rsidRDefault="003D206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XXXXXXXXXXXXXXX.</w:t>
      </w: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p w:rsidR="003D2060" w:rsidRDefault="003D2060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3º Esta portaria entra em vigor nesta data.</w:t>
      </w:r>
    </w:p>
    <w:p w:rsidR="003D2060" w:rsidRDefault="003D206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3D2060" w:rsidRDefault="003D206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3D2060" w:rsidRDefault="003D206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3D2060" w:rsidRDefault="003D2060" w:rsidP="00AB1935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D2060" w:rsidRDefault="003D2060" w:rsidP="00AB1935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3D2060" w:rsidRDefault="003D2060" w:rsidP="00AB1935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sectPr w:rsidR="003D2060" w:rsidSect="001D78D9">
      <w:headerReference w:type="default" r:id="rId6"/>
      <w:footerReference w:type="default" r:id="rId7"/>
      <w:pgSz w:w="11906" w:h="16838"/>
      <w:pgMar w:top="2835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60" w:rsidRDefault="003D2060" w:rsidP="001D78D9">
      <w:pPr>
        <w:spacing w:after="0" w:line="240" w:lineRule="auto"/>
      </w:pPr>
      <w:r>
        <w:separator/>
      </w:r>
    </w:p>
  </w:endnote>
  <w:endnote w:type="continuationSeparator" w:id="0">
    <w:p w:rsidR="003D2060" w:rsidRDefault="003D2060" w:rsidP="001D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60" w:rsidRDefault="003D2060">
    <w:pPr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60" w:rsidRDefault="003D2060" w:rsidP="001D78D9">
      <w:pPr>
        <w:spacing w:after="0" w:line="240" w:lineRule="auto"/>
      </w:pPr>
      <w:r>
        <w:separator/>
      </w:r>
    </w:p>
  </w:footnote>
  <w:footnote w:type="continuationSeparator" w:id="0">
    <w:p w:rsidR="003D2060" w:rsidRDefault="003D2060" w:rsidP="001D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60" w:rsidRDefault="003D2060">
    <w:pPr>
      <w:spacing w:after="0" w:line="240" w:lineRule="auto"/>
      <w:jc w:val="center"/>
      <w:rPr>
        <w:sz w:val="20"/>
        <w:szCs w:val="20"/>
      </w:rPr>
    </w:pPr>
    <w:r w:rsidRPr="0039658E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3D2060" w:rsidRDefault="003D2060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D2060" w:rsidRDefault="003D206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D2060" w:rsidRDefault="003D206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3D2060" w:rsidRDefault="003D2060">
    <w:pPr>
      <w:autoSpaceDE w:val="0"/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8D9"/>
    <w:rsid w:val="000077C7"/>
    <w:rsid w:val="001D78D9"/>
    <w:rsid w:val="0039658E"/>
    <w:rsid w:val="003D2060"/>
    <w:rsid w:val="009B127F"/>
    <w:rsid w:val="00AB1935"/>
    <w:rsid w:val="16767CCA"/>
    <w:rsid w:val="283E5AE3"/>
    <w:rsid w:val="32452D00"/>
    <w:rsid w:val="6672411E"/>
    <w:rsid w:val="7F03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D78D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78D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78D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78D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78D9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78D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2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2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2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28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2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85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1D78D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372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78D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37285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1D78D9"/>
    <w:rPr>
      <w:color w:val="0000FF"/>
      <w:u w:val="single"/>
    </w:rPr>
  </w:style>
  <w:style w:type="table" w:customStyle="1" w:styleId="TableNormal1">
    <w:name w:val="Table Normal1"/>
    <w:uiPriority w:val="99"/>
    <w:rsid w:val="001D78D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uiPriority w:val="99"/>
    <w:rsid w:val="001D78D9"/>
    <w:pPr>
      <w:spacing w:after="200" w:line="276" w:lineRule="auto"/>
    </w:pPr>
  </w:style>
  <w:style w:type="paragraph" w:styleId="Footer">
    <w:name w:val="footer"/>
    <w:basedOn w:val="Normal"/>
    <w:link w:val="FooterChar"/>
    <w:uiPriority w:val="99"/>
    <w:rsid w:val="00AB193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285"/>
  </w:style>
  <w:style w:type="paragraph" w:styleId="Header">
    <w:name w:val="header"/>
    <w:basedOn w:val="Normal"/>
    <w:link w:val="HeaderChar"/>
    <w:uiPriority w:val="99"/>
    <w:rsid w:val="00AB193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107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emmanuel</cp:lastModifiedBy>
  <cp:revision>2</cp:revision>
  <dcterms:created xsi:type="dcterms:W3CDTF">2019-04-03T18:24:00Z</dcterms:created>
  <dcterms:modified xsi:type="dcterms:W3CDTF">2019-04-08T13:02:00Z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